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：班主任工作年限证明</w:t>
      </w:r>
    </w:p>
    <w:p>
      <w:r>
        <w:pict>
          <v:shape id="图片 1" o:spid="_x0000_s1026" o:spt="75" type="#_x0000_t75" style="position:absolute;left:0pt;margin-left:19.5pt;margin-top:2.5pt;height:402.75pt;width:304.2pt;z-index:-251657216;mso-width-relative:page;mso-height-relative:page;" filled="f" o:preferrelative="t" stroked="f" coordsize="21600,21600">
            <v:path/>
            <v:fill on="f" focussize="0,0"/>
            <v:stroke on="f"/>
            <v:imagedata r:id="rId4" cropleft="13094f" cropright="6262f" o:title=""/>
            <o:lock v:ext="edit" aspectratio="t"/>
          </v:shape>
        </w:pict>
      </w:r>
      <w:r>
        <w:pict>
          <v:shape id="图片 2" o:spid="_x0000_s1027" o:spt="75" type="#_x0000_t75" style="position:absolute;left:0pt;margin-left:363.15pt;margin-top:6.3pt;height:371.9pt;width:302.15pt;z-index:-251656192;mso-width-relative:page;mso-height-relative:page;" filled="f" o:preferrelative="t" stroked="f" coordsize="21600,21600">
            <v:path/>
            <v:fill on="f" focussize="0,0"/>
            <v:stroke on="f"/>
            <v:imagedata r:id="rId5" cropright="4962f" o:title=""/>
            <o:lock v:ext="edit" aspectratio="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7F157D"/>
    <w:rsid w:val="001F4388"/>
    <w:rsid w:val="004B1EB2"/>
    <w:rsid w:val="006162B6"/>
    <w:rsid w:val="0087467F"/>
    <w:rsid w:val="008D654B"/>
    <w:rsid w:val="008E1D82"/>
    <w:rsid w:val="009E046C"/>
    <w:rsid w:val="00C24A7A"/>
    <w:rsid w:val="00C64165"/>
    <w:rsid w:val="00D40E0F"/>
    <w:rsid w:val="020F0FB8"/>
    <w:rsid w:val="053648E6"/>
    <w:rsid w:val="076D6F6F"/>
    <w:rsid w:val="0A0579FD"/>
    <w:rsid w:val="0AC27E84"/>
    <w:rsid w:val="0B213C79"/>
    <w:rsid w:val="0BDC518C"/>
    <w:rsid w:val="0D1150F2"/>
    <w:rsid w:val="0F8F5C86"/>
    <w:rsid w:val="16846935"/>
    <w:rsid w:val="17127A9D"/>
    <w:rsid w:val="17C92852"/>
    <w:rsid w:val="19842021"/>
    <w:rsid w:val="1A725422"/>
    <w:rsid w:val="1CB1586D"/>
    <w:rsid w:val="21F04FDF"/>
    <w:rsid w:val="28773C04"/>
    <w:rsid w:val="2FF61569"/>
    <w:rsid w:val="307F157D"/>
    <w:rsid w:val="3148438F"/>
    <w:rsid w:val="37A34A15"/>
    <w:rsid w:val="38C91F95"/>
    <w:rsid w:val="410F24F8"/>
    <w:rsid w:val="45851B7D"/>
    <w:rsid w:val="46631F6D"/>
    <w:rsid w:val="5221680B"/>
    <w:rsid w:val="647D729A"/>
    <w:rsid w:val="673E2148"/>
    <w:rsid w:val="6A491B7B"/>
    <w:rsid w:val="784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Date Char"/>
    <w:basedOn w:val="4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84</Words>
  <Characters>485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2021-12-24T09:41:00Z</dcterms:created>
  <dc:creator>史云国</dc:creator>
  <cp:lastModifiedBy>Administrator</cp:lastModifiedBy>
  <dcterms:modified xsi:type="dcterms:W3CDTF">2021-12-28T13:14:17Z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AC7D92BDDC284D34A613A4E882872E25</vt:lpwstr>
  </property>
</Properties>
</file>